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40" w:lineRule="atLeast"/>
        <w:jc w:val="center"/>
        <w:outlineLvl w:val="1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安全培训</w:t>
      </w:r>
      <w:r>
        <w:rPr>
          <w:rFonts w:hint="eastAsia" w:ascii="方正小标宋简体" w:eastAsia="方正小标宋简体" w:cs="方正小标宋简体"/>
          <w:color w:val="FF0000"/>
          <w:sz w:val="44"/>
          <w:szCs w:val="44"/>
        </w:rPr>
        <w:t>合格</w:t>
      </w:r>
      <w:r>
        <w:rPr>
          <w:rFonts w:hint="eastAsia" w:ascii="方正小标宋简体" w:eastAsia="方正小标宋简体" w:cs="方正小标宋简体"/>
          <w:sz w:val="44"/>
          <w:szCs w:val="44"/>
        </w:rPr>
        <w:t>证书内容变更申请表</w:t>
      </w:r>
    </w:p>
    <w:p>
      <w:pPr>
        <w:adjustRightInd w:val="0"/>
        <w:spacing w:line="240" w:lineRule="atLeast"/>
        <w:jc w:val="center"/>
        <w:outlineLvl w:val="1"/>
        <w:rPr>
          <w:rFonts w:ascii="仿宋" w:hAnsi="仿宋" w:eastAsia="仿宋" w:cs="Times New Roman"/>
          <w:snapToGrid w:val="0"/>
          <w:spacing w:val="-3"/>
          <w:kern w:val="0"/>
          <w:sz w:val="10"/>
          <w:szCs w:val="10"/>
        </w:rPr>
      </w:pPr>
    </w:p>
    <w:tbl>
      <w:tblPr>
        <w:tblStyle w:val="3"/>
        <w:tblW w:w="925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620"/>
        <w:gridCol w:w="939"/>
        <w:gridCol w:w="900"/>
        <w:gridCol w:w="154"/>
        <w:gridCol w:w="746"/>
        <w:gridCol w:w="1041"/>
        <w:gridCol w:w="2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民族</w:t>
            </w:r>
          </w:p>
        </w:tc>
        <w:tc>
          <w:tcPr>
            <w:tcW w:w="10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正面免冠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彩色照片（二寸）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5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Times New Roman"/>
                <w:snapToGrid w:val="0"/>
                <w:color w:val="FF000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健康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Times New Roman"/>
                <w:snapToGrid w:val="0"/>
                <w:color w:val="FF000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状况</w:t>
            </w:r>
          </w:p>
        </w:tc>
        <w:tc>
          <w:tcPr>
            <w:tcW w:w="1041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color w:val="FF000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学历</w:t>
            </w:r>
          </w:p>
        </w:tc>
        <w:tc>
          <w:tcPr>
            <w:tcW w:w="2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专业</w:t>
            </w:r>
          </w:p>
        </w:tc>
        <w:tc>
          <w:tcPr>
            <w:tcW w:w="19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现持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证书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信息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color w:val="FF000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adjustRightInd w:val="0"/>
              <w:snapToGrid w:val="0"/>
              <w:ind w:right="-111" w:rightChars="-53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color w:val="FF000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有</w:t>
            </w:r>
            <w:r>
              <w:rPr>
                <w:rFonts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效</w:t>
            </w:r>
            <w:r>
              <w:rPr>
                <w:rFonts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期</w:t>
            </w:r>
          </w:p>
        </w:tc>
        <w:tc>
          <w:tcPr>
            <w:tcW w:w="27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至</w:t>
            </w:r>
            <w:r>
              <w:rPr>
                <w:rFonts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日</w:t>
            </w:r>
          </w:p>
        </w:tc>
        <w:tc>
          <w:tcPr>
            <w:tcW w:w="104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上次复审日期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11" w:rightChars="-53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资格类型</w:t>
            </w:r>
          </w:p>
        </w:tc>
        <w:tc>
          <w:tcPr>
            <w:tcW w:w="630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11" w:rightChars="-53"/>
              <w:jc w:val="center"/>
              <w:rPr>
                <w:rFonts w:ascii="仿宋_GB2312" w:hAnsi="仿宋_GB2312" w:eastAsia="仿宋_GB2312" w:cs="Times New Roman"/>
                <w:snapToGrid w:val="0"/>
                <w:color w:val="FF000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□主要负责人</w:t>
            </w:r>
            <w:r>
              <w:rPr>
                <w:rFonts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□安全生产管理人员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需变更项目与变更前的内容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ind w:firstLine="2466" w:firstLineChars="900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变更项目与变更后的内容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ind w:firstLine="3014" w:firstLineChars="110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申请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证书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变更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内容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ind w:firstLine="550" w:firstLineChars="200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FF0000"/>
                <w:spacing w:val="-3"/>
                <w:kern w:val="0"/>
                <w:sz w:val="28"/>
                <w:szCs w:val="28"/>
              </w:rPr>
              <w:t>申请人声明</w:t>
            </w:r>
            <w:r>
              <w:rPr>
                <w:rFonts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本人填写的信息与提交的材料均真实有效，因</w:t>
            </w:r>
          </w:p>
          <w:p>
            <w:pPr>
              <w:adjustRightInd w:val="0"/>
              <w:snapToGrid w:val="0"/>
              <w:ind w:firstLine="548" w:firstLineChars="200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□证书内容谬误</w:t>
            </w:r>
          </w:p>
          <w:p>
            <w:pPr>
              <w:adjustRightInd w:val="0"/>
              <w:snapToGrid w:val="0"/>
              <w:ind w:firstLine="548" w:firstLineChars="200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□个人信息变化</w:t>
            </w:r>
          </w:p>
          <w:p>
            <w:pPr>
              <w:adjustRightInd w:val="0"/>
              <w:snapToGrid w:val="0"/>
              <w:ind w:firstLine="548" w:firstLineChars="200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□单位名称变更</w:t>
            </w:r>
          </w:p>
          <w:p>
            <w:pPr>
              <w:adjustRightInd w:val="0"/>
              <w:snapToGrid w:val="0"/>
              <w:ind w:firstLine="548" w:firstLineChars="200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□其他</w:t>
            </w:r>
            <w:r>
              <w:rPr>
                <w:rFonts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 xml:space="preserve">             </w:t>
            </w:r>
          </w:p>
          <w:p>
            <w:pPr>
              <w:adjustRightInd w:val="0"/>
              <w:snapToGrid w:val="0"/>
              <w:ind w:right="548" w:firstLine="548" w:firstLineChars="20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申请人（签名）：</w:t>
            </w:r>
          </w:p>
          <w:p>
            <w:pPr>
              <w:adjustRightInd w:val="0"/>
              <w:snapToGrid w:val="0"/>
              <w:ind w:left="273" w:leftChars="130" w:right="-6" w:firstLine="5206" w:firstLineChars="1900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3613" w:type="dxa"/>
            <w:gridSpan w:val="4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情况属实，请予办理。</w:t>
            </w:r>
          </w:p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工作单位（盖章）</w:t>
            </w:r>
          </w:p>
          <w:p>
            <w:pPr>
              <w:adjustRightInd w:val="0"/>
              <w:snapToGrid w:val="0"/>
              <w:ind w:right="274"/>
              <w:jc w:val="right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274"/>
              <w:jc w:val="right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274"/>
              <w:jc w:val="right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日</w:t>
            </w:r>
          </w:p>
        </w:tc>
        <w:tc>
          <w:tcPr>
            <w:tcW w:w="4307" w:type="dxa"/>
            <w:gridSpan w:val="3"/>
          </w:tcPr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审核合格，请予办理。</w:t>
            </w:r>
          </w:p>
          <w:p>
            <w:pPr>
              <w:adjustRightInd w:val="0"/>
              <w:snapToGrid w:val="0"/>
              <w:jc w:val="both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区（市）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spacing w:val="-3"/>
                <w:kern w:val="0"/>
                <w:sz w:val="28"/>
                <w:szCs w:val="28"/>
              </w:rPr>
              <w:t>道路运输管理机构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right="548"/>
              <w:jc w:val="center"/>
              <w:rPr>
                <w:rFonts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 xml:space="preserve">         </w:t>
            </w:r>
          </w:p>
          <w:p>
            <w:pPr>
              <w:adjustRightInd w:val="0"/>
              <w:snapToGrid w:val="0"/>
              <w:ind w:right="548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备注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Times New Roman"/>
                <w:snapToGrid w:val="0"/>
                <w:spacing w:val="-3"/>
                <w:kern w:val="0"/>
                <w:sz w:val="28"/>
                <w:szCs w:val="28"/>
              </w:rPr>
            </w:pPr>
          </w:p>
        </w:tc>
      </w:tr>
    </w:tbl>
    <w:p>
      <w:pPr>
        <w:rPr>
          <w:rFonts w:cs="Times New Roman"/>
        </w:rPr>
      </w:pPr>
      <w:bookmarkStart w:id="0" w:name="_GoBack"/>
      <w:bookmarkEnd w:id="0"/>
    </w:p>
    <w:sectPr>
      <w:pgSz w:w="11906" w:h="16838"/>
      <w:pgMar w:top="1327" w:right="1800" w:bottom="115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EE"/>
    <w:rsid w:val="00006B2E"/>
    <w:rsid w:val="000158B7"/>
    <w:rsid w:val="00034F26"/>
    <w:rsid w:val="000E0FEE"/>
    <w:rsid w:val="0016039E"/>
    <w:rsid w:val="001B161D"/>
    <w:rsid w:val="001F4A0F"/>
    <w:rsid w:val="001F4F57"/>
    <w:rsid w:val="0024243D"/>
    <w:rsid w:val="0027798D"/>
    <w:rsid w:val="002E5612"/>
    <w:rsid w:val="002F791B"/>
    <w:rsid w:val="003B2EF1"/>
    <w:rsid w:val="0049079C"/>
    <w:rsid w:val="004B0597"/>
    <w:rsid w:val="004E4C20"/>
    <w:rsid w:val="00594062"/>
    <w:rsid w:val="005B6956"/>
    <w:rsid w:val="005C5B6A"/>
    <w:rsid w:val="005D4D87"/>
    <w:rsid w:val="006362A7"/>
    <w:rsid w:val="00700BD2"/>
    <w:rsid w:val="00702044"/>
    <w:rsid w:val="00764E24"/>
    <w:rsid w:val="007D278B"/>
    <w:rsid w:val="00853BCC"/>
    <w:rsid w:val="00855FAC"/>
    <w:rsid w:val="0085637B"/>
    <w:rsid w:val="00871047"/>
    <w:rsid w:val="00893A28"/>
    <w:rsid w:val="008C76FD"/>
    <w:rsid w:val="00931A91"/>
    <w:rsid w:val="00AD41F0"/>
    <w:rsid w:val="00AE595C"/>
    <w:rsid w:val="00AE5E3F"/>
    <w:rsid w:val="00B53E94"/>
    <w:rsid w:val="00B86E94"/>
    <w:rsid w:val="00BA124B"/>
    <w:rsid w:val="00D106D1"/>
    <w:rsid w:val="00D160E9"/>
    <w:rsid w:val="00DD6B25"/>
    <w:rsid w:val="00DE194D"/>
    <w:rsid w:val="00E1791C"/>
    <w:rsid w:val="00E27116"/>
    <w:rsid w:val="00E7194C"/>
    <w:rsid w:val="00F06426"/>
    <w:rsid w:val="00F14057"/>
    <w:rsid w:val="00F55440"/>
    <w:rsid w:val="00F90F09"/>
    <w:rsid w:val="00F9469C"/>
    <w:rsid w:val="00FB4201"/>
    <w:rsid w:val="00FC40EF"/>
    <w:rsid w:val="00FE68BF"/>
    <w:rsid w:val="021264FF"/>
    <w:rsid w:val="0A5A62E2"/>
    <w:rsid w:val="0FFC4D86"/>
    <w:rsid w:val="13B8208D"/>
    <w:rsid w:val="16C357DE"/>
    <w:rsid w:val="19F14FB2"/>
    <w:rsid w:val="1B46760E"/>
    <w:rsid w:val="23CA7A2D"/>
    <w:rsid w:val="28E659A0"/>
    <w:rsid w:val="37C9104E"/>
    <w:rsid w:val="388B573B"/>
    <w:rsid w:val="3A4C6607"/>
    <w:rsid w:val="3D1831A0"/>
    <w:rsid w:val="47677D93"/>
    <w:rsid w:val="4DB20427"/>
    <w:rsid w:val="51AB2638"/>
    <w:rsid w:val="56082DAD"/>
    <w:rsid w:val="654A0030"/>
    <w:rsid w:val="65F775DC"/>
    <w:rsid w:val="6C9E6D29"/>
    <w:rsid w:val="76FC5E6D"/>
    <w:rsid w:val="79207E5B"/>
    <w:rsid w:val="7AEE2B80"/>
    <w:rsid w:val="7E17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68</Words>
  <Characters>393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2018-01-19T03:35:00Z</dcterms:created>
  <dc:creator>Administrator</dc:creator>
  <cp:lastModifiedBy>Administrator</cp:lastModifiedBy>
  <dcterms:modified xsi:type="dcterms:W3CDTF">2018-02-01T06:29:22Z</dcterms:modified>
  <dc:title>安全培训证书内容变更申请表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