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outlineLvl w:val="1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安全培训</w:t>
      </w:r>
      <w:r>
        <w:rPr>
          <w:rFonts w:hint="eastAsia" w:ascii="方正小标宋简体" w:eastAsia="方正小标宋简体" w:cs="方正小标宋简体"/>
          <w:color w:val="FF0000"/>
          <w:sz w:val="44"/>
          <w:szCs w:val="44"/>
        </w:rPr>
        <w:t>合格</w:t>
      </w:r>
      <w:r>
        <w:rPr>
          <w:rFonts w:hint="eastAsia" w:ascii="方正小标宋简体" w:eastAsia="方正小标宋简体" w:cs="方正小标宋简体"/>
          <w:sz w:val="44"/>
          <w:szCs w:val="44"/>
        </w:rPr>
        <w:t>证书补（换）发申请表</w:t>
      </w:r>
    </w:p>
    <w:p>
      <w:pPr>
        <w:adjustRightInd w:val="0"/>
        <w:snapToGrid w:val="0"/>
        <w:spacing w:line="240" w:lineRule="atLeast"/>
        <w:jc w:val="center"/>
        <w:outlineLvl w:val="1"/>
        <w:rPr>
          <w:rFonts w:ascii="方正小标宋简体" w:eastAsia="方正小标宋简体" w:cs="Times New Roman"/>
          <w:sz w:val="10"/>
          <w:szCs w:val="10"/>
        </w:rPr>
      </w:pPr>
    </w:p>
    <w:tbl>
      <w:tblPr>
        <w:tblStyle w:val="3"/>
        <w:tblW w:w="93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44"/>
        <w:gridCol w:w="180"/>
        <w:gridCol w:w="900"/>
        <w:gridCol w:w="900"/>
        <w:gridCol w:w="360"/>
        <w:gridCol w:w="540"/>
        <w:gridCol w:w="126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正面免冠彩色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照片（二寸）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学历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办证类型</w:t>
            </w:r>
          </w:p>
        </w:tc>
        <w:tc>
          <w:tcPr>
            <w:tcW w:w="558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□补办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□换发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现持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信息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0000FF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ind w:right="-111" w:rightChars="-53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至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资格类型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□主要负责人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□安全生产管理人员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上次复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审日期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ind w:right="-111" w:rightChars="-53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</w:t>
            </w:r>
            <w:r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声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明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adjustRightInd w:val="0"/>
              <w:snapToGrid w:val="0"/>
              <w:spacing w:line="440" w:lineRule="exact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本人现持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有的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证书合法有效，填写的信息与提交的材料均真实有效，因</w:t>
            </w:r>
          </w:p>
          <w:p>
            <w:pPr>
              <w:adjustRightInd w:val="0"/>
              <w:snapToGrid w:val="0"/>
              <w:spacing w:line="440" w:lineRule="exact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□遗失申请补发</w:t>
            </w:r>
          </w:p>
          <w:p>
            <w:pPr>
              <w:adjustRightInd w:val="0"/>
              <w:snapToGrid w:val="0"/>
              <w:spacing w:line="440" w:lineRule="exact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□因损毁影响使用申请换发</w:t>
            </w:r>
          </w:p>
          <w:p>
            <w:pPr>
              <w:adjustRightInd w:val="0"/>
              <w:snapToGrid w:val="0"/>
              <w:spacing w:line="440" w:lineRule="exact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□其他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440" w:lineRule="exact"/>
              <w:ind w:right="548" w:firstLine="548" w:firstLineChars="20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申请人（签名）：</w:t>
            </w:r>
          </w:p>
          <w:p>
            <w:pPr>
              <w:adjustRightInd w:val="0"/>
              <w:snapToGrid w:val="0"/>
              <w:spacing w:line="440" w:lineRule="exact"/>
              <w:ind w:right="-115" w:firstLine="5480" w:firstLineChars="20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784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48"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情况属实，请予办理。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628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  <w:p>
            <w:pPr>
              <w:adjustRightInd w:val="0"/>
              <w:snapToGrid w:val="0"/>
              <w:ind w:right="628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right="628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  <w:tc>
          <w:tcPr>
            <w:tcW w:w="4136" w:type="dxa"/>
            <w:gridSpan w:val="3"/>
          </w:tcPr>
          <w:p>
            <w:pPr>
              <w:adjustRightInd w:val="0"/>
              <w:snapToGrid w:val="0"/>
              <w:ind w:right="548"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48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48"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审核合格，请予办理。</w:t>
            </w: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381" w:leftChars="266" w:hanging="822" w:hangingChars="3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区（市）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道路运输管理机构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1370" w:firstLineChars="5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</w:tbl>
    <w:p>
      <w:pPr>
        <w:ind w:left="-360" w:leftChars="-256" w:hanging="178" w:hangingChars="85"/>
        <w:rPr>
          <w:rFonts w:cs="Times New Roman"/>
        </w:rPr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2B3"/>
    <w:rsid w:val="000077AB"/>
    <w:rsid w:val="0001240A"/>
    <w:rsid w:val="00075FA8"/>
    <w:rsid w:val="000A20A5"/>
    <w:rsid w:val="00192B3E"/>
    <w:rsid w:val="001B2CF5"/>
    <w:rsid w:val="001B6938"/>
    <w:rsid w:val="001B6CC8"/>
    <w:rsid w:val="001D5C65"/>
    <w:rsid w:val="001E0248"/>
    <w:rsid w:val="001F4F57"/>
    <w:rsid w:val="00256374"/>
    <w:rsid w:val="00270649"/>
    <w:rsid w:val="002A737A"/>
    <w:rsid w:val="003204AE"/>
    <w:rsid w:val="00340214"/>
    <w:rsid w:val="00363639"/>
    <w:rsid w:val="003718BB"/>
    <w:rsid w:val="00385535"/>
    <w:rsid w:val="00387D9A"/>
    <w:rsid w:val="003D21B6"/>
    <w:rsid w:val="00446B02"/>
    <w:rsid w:val="004658C8"/>
    <w:rsid w:val="0051160A"/>
    <w:rsid w:val="0053075D"/>
    <w:rsid w:val="00593AC7"/>
    <w:rsid w:val="005B4E4C"/>
    <w:rsid w:val="005C7BFF"/>
    <w:rsid w:val="00654519"/>
    <w:rsid w:val="00692BE4"/>
    <w:rsid w:val="0069333F"/>
    <w:rsid w:val="006A2143"/>
    <w:rsid w:val="006C6728"/>
    <w:rsid w:val="006F22B3"/>
    <w:rsid w:val="00700BD2"/>
    <w:rsid w:val="00715293"/>
    <w:rsid w:val="00715DCF"/>
    <w:rsid w:val="0076355A"/>
    <w:rsid w:val="0081099F"/>
    <w:rsid w:val="00855FAC"/>
    <w:rsid w:val="008F78EA"/>
    <w:rsid w:val="009601C3"/>
    <w:rsid w:val="009B1FF2"/>
    <w:rsid w:val="009D26A0"/>
    <w:rsid w:val="00A64972"/>
    <w:rsid w:val="00B943F4"/>
    <w:rsid w:val="00BD14BA"/>
    <w:rsid w:val="00C02298"/>
    <w:rsid w:val="00C436C6"/>
    <w:rsid w:val="00C60517"/>
    <w:rsid w:val="00C72455"/>
    <w:rsid w:val="00C939BC"/>
    <w:rsid w:val="00CC21A5"/>
    <w:rsid w:val="00CD533A"/>
    <w:rsid w:val="00D75063"/>
    <w:rsid w:val="00D80A55"/>
    <w:rsid w:val="00DB238B"/>
    <w:rsid w:val="00E1791C"/>
    <w:rsid w:val="00EF7CAD"/>
    <w:rsid w:val="00F14F7B"/>
    <w:rsid w:val="00F81F6C"/>
    <w:rsid w:val="019E0E4D"/>
    <w:rsid w:val="04522C43"/>
    <w:rsid w:val="08A92D99"/>
    <w:rsid w:val="1DD022CE"/>
    <w:rsid w:val="3B9B66E3"/>
    <w:rsid w:val="4AFA6954"/>
    <w:rsid w:val="5302693E"/>
    <w:rsid w:val="61F432FB"/>
    <w:rsid w:val="6616579F"/>
    <w:rsid w:val="67951493"/>
    <w:rsid w:val="6999246A"/>
    <w:rsid w:val="6E9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62</Words>
  <Characters>357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2018-01-19T03:35:00Z</dcterms:created>
  <dc:creator>Administrator</dc:creator>
  <cp:lastModifiedBy>Administrator</cp:lastModifiedBy>
  <dcterms:modified xsi:type="dcterms:W3CDTF">2018-02-01T06:26:31Z</dcterms:modified>
  <dc:title>安全培训证书补（换）发申请表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